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48" w:rsidRPr="00762548" w:rsidRDefault="00762548" w:rsidP="00762548">
      <w:pPr>
        <w:jc w:val="center"/>
        <w:rPr>
          <w:b/>
        </w:rPr>
      </w:pPr>
    </w:p>
    <w:p w:rsidR="0078641D" w:rsidRDefault="0078641D">
      <w:r>
        <w:rPr>
          <w:rFonts w:hint="eastAsia"/>
        </w:rPr>
        <w:t>様式第</w:t>
      </w:r>
      <w:r w:rsidR="00524520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36EF5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78641D" w:rsidRDefault="0078641D">
      <w:pPr>
        <w:jc w:val="right"/>
      </w:pPr>
      <w:r>
        <w:rPr>
          <w:rFonts w:hint="eastAsia"/>
        </w:rPr>
        <w:t>年　　月　　日</w:t>
      </w:r>
    </w:p>
    <w:p w:rsidR="0078641D" w:rsidRDefault="0078641D"/>
    <w:p w:rsidR="0078641D" w:rsidRDefault="0078641D">
      <w:r>
        <w:rPr>
          <w:rFonts w:hint="eastAsia"/>
        </w:rPr>
        <w:t xml:space="preserve">　富岡市長　様</w:t>
      </w:r>
    </w:p>
    <w:p w:rsidR="0078641D" w:rsidRDefault="0078641D"/>
    <w:p w:rsidR="0078641D" w:rsidRDefault="0078641D" w:rsidP="00524520">
      <w:pPr>
        <w:ind w:right="207"/>
        <w:jc w:val="right"/>
      </w:pPr>
      <w:r>
        <w:rPr>
          <w:rFonts w:hint="eastAsia"/>
        </w:rPr>
        <w:t>申請者</w:t>
      </w:r>
      <w:r w:rsidR="00524520">
        <w:rPr>
          <w:rFonts w:hint="eastAsia"/>
        </w:rPr>
        <w:t xml:space="preserve">　</w:t>
      </w:r>
      <w:r>
        <w:rPr>
          <w:rFonts w:hint="eastAsia"/>
        </w:rPr>
        <w:t xml:space="preserve">住所　　　　　　　　　　　　</w:t>
      </w:r>
    </w:p>
    <w:p w:rsidR="00AF5F64" w:rsidRDefault="00AF5F64">
      <w:pPr>
        <w:jc w:val="right"/>
      </w:pPr>
    </w:p>
    <w:p w:rsidR="0078641D" w:rsidRDefault="00524520" w:rsidP="00524520">
      <w:pPr>
        <w:ind w:leftChars="800" w:left="1659" w:rightChars="200" w:right="415"/>
        <w:jc w:val="right"/>
      </w:pPr>
      <w:r w:rsidRPr="00524520">
        <w:rPr>
          <w:rFonts w:hint="eastAsia"/>
          <w:kern w:val="0"/>
        </w:rPr>
        <w:t>氏名</w:t>
      </w:r>
      <w:r w:rsidR="0078641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D320F1">
        <w:rPr>
          <w:rFonts w:hint="eastAsia"/>
        </w:rPr>
        <w:t xml:space="preserve">　</w:t>
      </w:r>
    </w:p>
    <w:p w:rsidR="00AF5F64" w:rsidRDefault="00AF5F64">
      <w:pPr>
        <w:jc w:val="right"/>
      </w:pPr>
    </w:p>
    <w:p w:rsidR="0078641D" w:rsidRDefault="00524520" w:rsidP="00524520">
      <w:pPr>
        <w:ind w:right="216"/>
        <w:jc w:val="right"/>
      </w:pPr>
      <w:r>
        <w:rPr>
          <w:rFonts w:hint="eastAsia"/>
        </w:rPr>
        <w:t>電話</w:t>
      </w:r>
      <w:r w:rsidR="00934069">
        <w:rPr>
          <w:rFonts w:hint="eastAsia"/>
        </w:rPr>
        <w:t>番号</w:t>
      </w:r>
      <w:r w:rsidR="0078641D">
        <w:rPr>
          <w:rFonts w:hint="eastAsia"/>
        </w:rPr>
        <w:t xml:space="preserve">　　　　　　　　　　</w:t>
      </w:r>
    </w:p>
    <w:p w:rsidR="00524520" w:rsidRDefault="00524520" w:rsidP="00524520">
      <w:pPr>
        <w:ind w:right="216"/>
        <w:jc w:val="right"/>
      </w:pPr>
    </w:p>
    <w:p w:rsidR="0078641D" w:rsidRPr="00E107D6" w:rsidRDefault="00524520" w:rsidP="00524520">
      <w:pPr>
        <w:jc w:val="center"/>
      </w:pPr>
      <w:bookmarkStart w:id="0" w:name="_GoBack"/>
      <w:bookmarkEnd w:id="0"/>
      <w:r w:rsidRPr="00E107D6">
        <w:rPr>
          <w:rFonts w:hint="eastAsia"/>
        </w:rPr>
        <w:t>市税等</w:t>
      </w:r>
      <w:r w:rsidR="00762548" w:rsidRPr="00E107D6">
        <w:rPr>
          <w:rFonts w:hint="eastAsia"/>
        </w:rPr>
        <w:t>収納状況</w:t>
      </w:r>
      <w:r w:rsidRPr="00E107D6">
        <w:rPr>
          <w:rFonts w:hint="eastAsia"/>
        </w:rPr>
        <w:t>調査同意書</w:t>
      </w:r>
    </w:p>
    <w:p w:rsidR="00524520" w:rsidRDefault="00524520"/>
    <w:p w:rsidR="0078641D" w:rsidRDefault="0078641D">
      <w:r>
        <w:rPr>
          <w:rFonts w:hint="eastAsia"/>
        </w:rPr>
        <w:t xml:space="preserve">　富岡</w:t>
      </w:r>
      <w:r w:rsidR="00524520">
        <w:rPr>
          <w:rFonts w:hint="eastAsia"/>
        </w:rPr>
        <w:t>市</w:t>
      </w:r>
      <w:r w:rsidR="005614D3">
        <w:rPr>
          <w:rFonts w:hint="eastAsia"/>
        </w:rPr>
        <w:t>危険ブロック塀等撤去費補助金</w:t>
      </w:r>
      <w:r w:rsidR="00182B3C">
        <w:rPr>
          <w:rFonts w:hint="eastAsia"/>
        </w:rPr>
        <w:t>の</w:t>
      </w:r>
      <w:r w:rsidR="005614D3">
        <w:rPr>
          <w:rFonts w:hint="eastAsia"/>
        </w:rPr>
        <w:t>交付</w:t>
      </w:r>
      <w:r>
        <w:rPr>
          <w:rFonts w:hint="eastAsia"/>
        </w:rPr>
        <w:t>申請に当たり、</w:t>
      </w:r>
      <w:r w:rsidR="00566262">
        <w:rPr>
          <w:rFonts w:hint="eastAsia"/>
        </w:rPr>
        <w:t>私の下記調査事項について、関係機関に調査、照会及び閲覧することに同意</w:t>
      </w:r>
      <w:r>
        <w:rPr>
          <w:rFonts w:hint="eastAsia"/>
        </w:rPr>
        <w:t>します。</w:t>
      </w:r>
    </w:p>
    <w:p w:rsidR="00B238F7" w:rsidRDefault="00B238F7"/>
    <w:p w:rsidR="00524520" w:rsidRDefault="00524520" w:rsidP="00524520">
      <w:pPr>
        <w:jc w:val="center"/>
      </w:pPr>
      <w:r>
        <w:rPr>
          <w:rFonts w:hint="eastAsia"/>
        </w:rPr>
        <w:t>記</w:t>
      </w:r>
    </w:p>
    <w:p w:rsidR="00B238F7" w:rsidRDefault="00B238F7" w:rsidP="00524520">
      <w:pPr>
        <w:jc w:val="center"/>
      </w:pPr>
    </w:p>
    <w:tbl>
      <w:tblPr>
        <w:tblW w:w="0" w:type="auto"/>
        <w:tblInd w:w="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934"/>
        <w:gridCol w:w="1013"/>
      </w:tblGrid>
      <w:tr w:rsidR="000A653B" w:rsidRPr="00524520" w:rsidTr="00201C9A">
        <w:trPr>
          <w:trHeight w:val="454"/>
        </w:trPr>
        <w:tc>
          <w:tcPr>
            <w:tcW w:w="6934" w:type="dxa"/>
            <w:vAlign w:val="center"/>
          </w:tcPr>
          <w:p w:rsidR="000A653B" w:rsidRPr="00524520" w:rsidRDefault="000A653B" w:rsidP="00524520">
            <w:pPr>
              <w:wordWrap/>
              <w:jc w:val="center"/>
              <w:rPr>
                <w:rFonts w:hAnsi="ＭＳ 明朝"/>
                <w:snapToGrid w:val="0"/>
                <w:szCs w:val="21"/>
              </w:rPr>
            </w:pPr>
            <w:r w:rsidRPr="00524520">
              <w:rPr>
                <w:rFonts w:hAnsi="ＭＳ 明朝" w:cs="ＭＳ 明朝" w:hint="eastAsia"/>
                <w:snapToGrid w:val="0"/>
                <w:szCs w:val="21"/>
              </w:rPr>
              <w:t>調　査　事　項</w:t>
            </w:r>
          </w:p>
        </w:tc>
        <w:tc>
          <w:tcPr>
            <w:tcW w:w="1013" w:type="dxa"/>
            <w:vAlign w:val="center"/>
          </w:tcPr>
          <w:p w:rsidR="000A653B" w:rsidRPr="00524520" w:rsidRDefault="000A653B" w:rsidP="00524520">
            <w:pPr>
              <w:wordWrap/>
              <w:jc w:val="center"/>
              <w:rPr>
                <w:rFonts w:hAnsi="ＭＳ 明朝"/>
                <w:snapToGrid w:val="0"/>
                <w:szCs w:val="21"/>
              </w:rPr>
            </w:pPr>
            <w:r w:rsidRPr="00524520">
              <w:rPr>
                <w:rFonts w:hAnsi="ＭＳ 明朝" w:cs="ＭＳ 明朝" w:hint="eastAsia"/>
                <w:snapToGrid w:val="0"/>
                <w:szCs w:val="21"/>
              </w:rPr>
              <w:t>確認欄</w:t>
            </w:r>
          </w:p>
        </w:tc>
      </w:tr>
      <w:tr w:rsidR="000A653B" w:rsidRPr="00524520" w:rsidTr="00201C9A">
        <w:trPr>
          <w:trHeight w:val="454"/>
        </w:trPr>
        <w:tc>
          <w:tcPr>
            <w:tcW w:w="6934" w:type="dxa"/>
            <w:vAlign w:val="center"/>
          </w:tcPr>
          <w:p w:rsidR="000A653B" w:rsidRPr="00524520" w:rsidRDefault="000A653B" w:rsidP="000A653B">
            <w:pPr>
              <w:wordWrap/>
              <w:ind w:firstLineChars="100" w:firstLine="207"/>
              <w:rPr>
                <w:rFonts w:hAnsi="ＭＳ 明朝"/>
                <w:snapToGrid w:val="0"/>
                <w:szCs w:val="21"/>
              </w:rPr>
            </w:pPr>
            <w:r w:rsidRPr="00524520">
              <w:rPr>
                <w:rFonts w:hAnsi="ＭＳ 明朝" w:cs="ＭＳ 明朝" w:hint="eastAsia"/>
                <w:snapToGrid w:val="0"/>
                <w:szCs w:val="21"/>
              </w:rPr>
              <w:t>市税</w:t>
            </w:r>
            <w:r>
              <w:rPr>
                <w:rFonts w:hAnsi="ＭＳ 明朝" w:cs="ＭＳ 明朝" w:hint="eastAsia"/>
                <w:snapToGrid w:val="0"/>
                <w:szCs w:val="21"/>
              </w:rPr>
              <w:t>等</w:t>
            </w:r>
            <w:r w:rsidRPr="00524520">
              <w:rPr>
                <w:rFonts w:hAnsi="ＭＳ 明朝" w:cs="ＭＳ 明朝" w:hint="eastAsia"/>
                <w:snapToGrid w:val="0"/>
                <w:szCs w:val="21"/>
              </w:rPr>
              <w:t>を滞納していないこと。</w:t>
            </w:r>
          </w:p>
        </w:tc>
        <w:tc>
          <w:tcPr>
            <w:tcW w:w="1013" w:type="dxa"/>
            <w:vAlign w:val="center"/>
          </w:tcPr>
          <w:p w:rsidR="000A653B" w:rsidRPr="00524520" w:rsidRDefault="000A653B" w:rsidP="00524520">
            <w:pPr>
              <w:wordWrap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B238F7" w:rsidRDefault="00B238F7"/>
    <w:p w:rsidR="0078641D" w:rsidRPr="00726F81" w:rsidRDefault="00566262" w:rsidP="00934069">
      <w:pPr>
        <w:ind w:left="207" w:hangingChars="100" w:hanging="207"/>
        <w:rPr>
          <w:u w:val="single"/>
        </w:rPr>
      </w:pPr>
      <w:r>
        <w:rPr>
          <w:rFonts w:hint="eastAsia"/>
        </w:rPr>
        <w:t>備考　この同意書は申請者と除却工事を行う危険ブロック塀等</w:t>
      </w:r>
      <w:r w:rsidRPr="00566262">
        <w:rPr>
          <w:rFonts w:hint="eastAsia"/>
        </w:rPr>
        <w:t>の所有者が異なる場合には、当該所有者も提出してください。</w:t>
      </w:r>
    </w:p>
    <w:sectPr w:rsidR="0078641D" w:rsidRPr="00726F81" w:rsidSect="008F76E6">
      <w:pgSz w:w="11907" w:h="16840" w:code="9"/>
      <w:pgMar w:top="1701" w:right="1701" w:bottom="1701" w:left="1701" w:header="284" w:footer="284" w:gutter="0"/>
      <w:cols w:space="425"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93" w:rsidRDefault="001E2C93" w:rsidP="00971F02">
      <w:r>
        <w:separator/>
      </w:r>
    </w:p>
  </w:endnote>
  <w:endnote w:type="continuationSeparator" w:id="0">
    <w:p w:rsidR="001E2C93" w:rsidRDefault="001E2C93" w:rsidP="0097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93" w:rsidRDefault="001E2C93" w:rsidP="00971F02">
      <w:r>
        <w:separator/>
      </w:r>
    </w:p>
  </w:footnote>
  <w:footnote w:type="continuationSeparator" w:id="0">
    <w:p w:rsidR="001E2C93" w:rsidRDefault="001E2C93" w:rsidP="0097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207"/>
  <w:drawingGridVerticalSpacing w:val="3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1D"/>
    <w:rsid w:val="00050A4A"/>
    <w:rsid w:val="00056176"/>
    <w:rsid w:val="000A653B"/>
    <w:rsid w:val="000D5B21"/>
    <w:rsid w:val="00136EF5"/>
    <w:rsid w:val="00170744"/>
    <w:rsid w:val="00182B3C"/>
    <w:rsid w:val="001839AC"/>
    <w:rsid w:val="001E2C93"/>
    <w:rsid w:val="001F3852"/>
    <w:rsid w:val="00201C9A"/>
    <w:rsid w:val="00213DB5"/>
    <w:rsid w:val="00217028"/>
    <w:rsid w:val="00286373"/>
    <w:rsid w:val="00376638"/>
    <w:rsid w:val="00384F9A"/>
    <w:rsid w:val="003D4221"/>
    <w:rsid w:val="00486480"/>
    <w:rsid w:val="004961BE"/>
    <w:rsid w:val="004F5985"/>
    <w:rsid w:val="00524520"/>
    <w:rsid w:val="005270F4"/>
    <w:rsid w:val="005614D3"/>
    <w:rsid w:val="00566262"/>
    <w:rsid w:val="005C5181"/>
    <w:rsid w:val="00617677"/>
    <w:rsid w:val="00643B57"/>
    <w:rsid w:val="006445C0"/>
    <w:rsid w:val="00682256"/>
    <w:rsid w:val="006C2C91"/>
    <w:rsid w:val="00726F81"/>
    <w:rsid w:val="00762548"/>
    <w:rsid w:val="0078641D"/>
    <w:rsid w:val="007F75E7"/>
    <w:rsid w:val="008134C3"/>
    <w:rsid w:val="008F519E"/>
    <w:rsid w:val="008F76E6"/>
    <w:rsid w:val="00934069"/>
    <w:rsid w:val="00942DD1"/>
    <w:rsid w:val="00971F02"/>
    <w:rsid w:val="009B4FE1"/>
    <w:rsid w:val="00A33102"/>
    <w:rsid w:val="00A55C89"/>
    <w:rsid w:val="00AC3952"/>
    <w:rsid w:val="00AF5F64"/>
    <w:rsid w:val="00B238F7"/>
    <w:rsid w:val="00B42DDA"/>
    <w:rsid w:val="00B70787"/>
    <w:rsid w:val="00C96006"/>
    <w:rsid w:val="00CA7BF1"/>
    <w:rsid w:val="00CD4168"/>
    <w:rsid w:val="00D320F1"/>
    <w:rsid w:val="00D6546E"/>
    <w:rsid w:val="00D975D4"/>
    <w:rsid w:val="00DB1B09"/>
    <w:rsid w:val="00DD2EDD"/>
    <w:rsid w:val="00E107D6"/>
    <w:rsid w:val="00E751F8"/>
    <w:rsid w:val="00E82E14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E7A1F0-C8E3-429E-A045-1247CAF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B238F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238F7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B238F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238F7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A653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A653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185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Tomioka</cp:lastModifiedBy>
  <cp:revision>4</cp:revision>
  <cp:lastPrinted>2021-03-18T23:39:00Z</cp:lastPrinted>
  <dcterms:created xsi:type="dcterms:W3CDTF">2022-03-29T05:14:00Z</dcterms:created>
  <dcterms:modified xsi:type="dcterms:W3CDTF">2022-05-10T02:53:00Z</dcterms:modified>
  <cp:category>_x000d_</cp:category>
</cp:coreProperties>
</file>